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A4" w:rsidRPr="001731BF" w:rsidRDefault="008B3EA4" w:rsidP="002A347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BF">
        <w:rPr>
          <w:rFonts w:ascii="Times New Roman" w:hAnsi="Times New Roman" w:cs="Times New Roman"/>
          <w:b/>
          <w:sz w:val="24"/>
          <w:szCs w:val="24"/>
        </w:rPr>
        <w:t>Порядок регламентации и оформления отношений образовательного учреждения, обучающихся и  их родителей (законных представителей)</w:t>
      </w:r>
    </w:p>
    <w:p w:rsidR="008B3EA4" w:rsidRPr="001731BF" w:rsidRDefault="008B3EA4" w:rsidP="002A3473">
      <w:pPr>
        <w:jc w:val="center"/>
        <w:rPr>
          <w:b/>
        </w:rPr>
      </w:pPr>
    </w:p>
    <w:p w:rsidR="008B3EA4" w:rsidRPr="00A67831" w:rsidRDefault="008B3EA4" w:rsidP="002A3473">
      <w:pPr>
        <w:ind w:firstLine="339"/>
        <w:jc w:val="both"/>
        <w:rPr>
          <w:sz w:val="24"/>
          <w:szCs w:val="24"/>
        </w:rPr>
      </w:pPr>
      <w:r w:rsidRPr="00A67831">
        <w:rPr>
          <w:bCs/>
          <w:iCs/>
          <w:sz w:val="24"/>
          <w:szCs w:val="24"/>
        </w:rPr>
        <w:t xml:space="preserve">3.10.1. </w:t>
      </w:r>
      <w:r w:rsidRPr="00A67831">
        <w:rPr>
          <w:sz w:val="24"/>
          <w:szCs w:val="24"/>
        </w:rPr>
        <w:t xml:space="preserve">Взаимоотношения между Школой и родителями (законными представителями) обучающихся   регулируются настоящим Уставом и договором, </w:t>
      </w:r>
      <w:r w:rsidRPr="00A67831">
        <w:rPr>
          <w:rStyle w:val="Zag11"/>
          <w:rFonts w:eastAsia="@Arial Unicode MS"/>
          <w:sz w:val="24"/>
          <w:szCs w:val="24"/>
        </w:rPr>
        <w:t>отражающем ответственность субъектов образования за конечные результаты освоения основной образовательной программы</w:t>
      </w:r>
      <w:r w:rsidRPr="00A67831">
        <w:rPr>
          <w:sz w:val="24"/>
          <w:szCs w:val="24"/>
        </w:rPr>
        <w:t>.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3.10.2. Родители (законные представители) несовершеннолетних детей до получения последними общего образования имеют право на выбор формы получения образования, образовательного учреждения, защищать законные права и интересы ребенка, принимать участие в управлении Школой в форме,  определяемой настоящим Уставом.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3.10.3. Родители (законные представители) имеют право дать ребенку начальное общее, основное общее</w:t>
      </w:r>
      <w:r>
        <w:rPr>
          <w:rFonts w:ascii="Times New Roman" w:hAnsi="Times New Roman" w:cs="Times New Roman"/>
          <w:sz w:val="24"/>
          <w:szCs w:val="24"/>
        </w:rPr>
        <w:t xml:space="preserve"> и среднее (полное)</w:t>
      </w:r>
      <w:r w:rsidRPr="001731BF">
        <w:rPr>
          <w:rFonts w:ascii="Times New Roman" w:hAnsi="Times New Roman" w:cs="Times New Roman"/>
          <w:sz w:val="24"/>
          <w:szCs w:val="24"/>
        </w:rPr>
        <w:t xml:space="preserve"> образование  в семье. Ребенок, получающий образование в семье, вправе на любом этапе  обучения при его положительной аттестации по решению родителей (законных представителей) продолжить образование  в Школе.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19                                                                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3.10.4. Родители (законные представители) обучающихся, воспитанников несут ответственность за их воспитание, получение ими образования.  </w:t>
      </w:r>
    </w:p>
    <w:p w:rsidR="008B3EA4" w:rsidRPr="009F7923" w:rsidRDefault="008B3EA4" w:rsidP="002A3473">
      <w:pPr>
        <w:jc w:val="both"/>
        <w:rPr>
          <w:sz w:val="24"/>
          <w:szCs w:val="24"/>
        </w:rPr>
      </w:pPr>
      <w:r w:rsidRPr="009F7923">
        <w:rPr>
          <w:sz w:val="24"/>
          <w:szCs w:val="24"/>
        </w:rPr>
        <w:t xml:space="preserve">     3.10.5. Родители (законные представители) обучающихся обязаны</w:t>
      </w:r>
      <w:r>
        <w:rPr>
          <w:sz w:val="24"/>
          <w:szCs w:val="24"/>
        </w:rPr>
        <w:t xml:space="preserve"> выполнять устав Школы в  части, </w:t>
      </w:r>
      <w:r w:rsidRPr="009F7923">
        <w:rPr>
          <w:sz w:val="24"/>
          <w:szCs w:val="24"/>
        </w:rPr>
        <w:t>касающейся их прав и обязанностей</w:t>
      </w:r>
    </w:p>
    <w:p w:rsidR="008B3EA4" w:rsidRPr="009F7923" w:rsidRDefault="008B3EA4" w:rsidP="002A3473">
      <w:pPr>
        <w:jc w:val="both"/>
        <w:rPr>
          <w:sz w:val="24"/>
          <w:szCs w:val="24"/>
        </w:rPr>
      </w:pPr>
      <w:r w:rsidRPr="009F7923">
        <w:rPr>
          <w:sz w:val="24"/>
          <w:szCs w:val="24"/>
        </w:rPr>
        <w:t xml:space="preserve">     3.10.6. Посещение уроков, занятий родителями (законными представителями) обучающихся   допускается с разрешения администрации Школы. 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3.10.7.  Родителям (законным представителям) обучающихся   должна быть обеспечена возможность ознакомления с уставом Школы и другими документами, регламентирующими организацию образовательного процесса, с ходом и содержанием образовательного процесса, а также с оценками успеваемости обучающихся.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31BF">
        <w:rPr>
          <w:rFonts w:ascii="Times New Roman" w:hAnsi="Times New Roman" w:cs="Times New Roman"/>
          <w:sz w:val="24"/>
          <w:szCs w:val="24"/>
        </w:rPr>
        <w:t>3.10.8. Администрация Школы обязана рассматривать жалобы родителей (законных представителей) обучающихся и принимать меры, исключающие недовольство родителей (законных представителей).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3.10.9. Родители (законные представители) обучающихся вправе ознакомиться со всеми материалами, касающимися их ребенка, включая и экзаменационные работы.</w:t>
      </w:r>
    </w:p>
    <w:p w:rsidR="008B3EA4" w:rsidRPr="00386282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3EA4" w:rsidRPr="00386282" w:rsidRDefault="008B3EA4" w:rsidP="002A3473">
      <w:pPr>
        <w:pStyle w:val="ConsNormal"/>
        <w:widowControl/>
        <w:ind w:firstLine="0"/>
        <w:jc w:val="both"/>
      </w:pPr>
      <w:r w:rsidRPr="00386282">
        <w:rPr>
          <w:rFonts w:ascii="Times New Roman" w:hAnsi="Times New Roman" w:cs="Times New Roman"/>
          <w:sz w:val="24"/>
          <w:szCs w:val="24"/>
        </w:rPr>
        <w:t xml:space="preserve">     </w:t>
      </w:r>
      <w:r w:rsidRPr="00386282">
        <w:t>3</w:t>
      </w:r>
      <w:r>
        <w:t>.</w:t>
      </w:r>
      <w:r w:rsidRPr="00386282">
        <w:t>10</w:t>
      </w:r>
      <w:r w:rsidRPr="009F7923">
        <w:t>.</w:t>
      </w:r>
      <w:r w:rsidRPr="00386282">
        <w:t>10</w:t>
      </w:r>
      <w:r>
        <w:t>.</w:t>
      </w:r>
      <w:r w:rsidRPr="009F7923">
        <w:t xml:space="preserve"> Родители (закон</w:t>
      </w:r>
      <w:r>
        <w:t>ные представители) имеют право:</w:t>
      </w:r>
    </w:p>
    <w:p w:rsidR="008B3EA4" w:rsidRPr="009F7923" w:rsidRDefault="008B3EA4" w:rsidP="002A3473">
      <w:pPr>
        <w:pStyle w:val="western"/>
        <w:ind w:left="720"/>
      </w:pPr>
      <w:r w:rsidRPr="009F7923">
        <w:t>а) защищать законные права и интересы ребенка:</w:t>
      </w:r>
    </w:p>
    <w:p w:rsidR="008B3EA4" w:rsidRPr="009F7923" w:rsidRDefault="008B3EA4" w:rsidP="002A3473">
      <w:pPr>
        <w:pStyle w:val="western"/>
        <w:numPr>
          <w:ilvl w:val="0"/>
          <w:numId w:val="1"/>
        </w:numPr>
      </w:pPr>
      <w:r w:rsidRPr="009F7923">
        <w:t>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Родители имеют право подать заявление о несогласии с выставленной оценкой не позднее чем через 3 дня после выставления оценки обучающемуся;</w:t>
      </w:r>
    </w:p>
    <w:p w:rsidR="008B3EA4" w:rsidRPr="00386282" w:rsidRDefault="008B3EA4" w:rsidP="002A3473">
      <w:pPr>
        <w:pStyle w:val="western"/>
        <w:numPr>
          <w:ilvl w:val="0"/>
          <w:numId w:val="1"/>
        </w:numPr>
      </w:pPr>
      <w:r w:rsidRPr="00386282">
        <w:t>в случае конфликта между родителем и учителем по поводу</w:t>
      </w:r>
      <w:r>
        <w:rPr>
          <w:sz w:val="27"/>
          <w:szCs w:val="27"/>
        </w:rPr>
        <w:t xml:space="preserve"> объективности выставленной оценки приказом директора создается независимая </w:t>
      </w:r>
      <w:r w:rsidRPr="00386282">
        <w:t>комиссия специалистов-предметников (лучше с привлечением методиста), которая проверяет знания ученика и выставляет соответствующую оценку;</w:t>
      </w:r>
    </w:p>
    <w:p w:rsidR="008B3EA4" w:rsidRPr="00386282" w:rsidRDefault="008B3EA4" w:rsidP="002A3473">
      <w:pPr>
        <w:pStyle w:val="western"/>
        <w:ind w:left="720"/>
      </w:pPr>
      <w:r w:rsidRPr="00386282">
        <w:t>б) выбирать образовательное учреждение и форму обучения;</w:t>
      </w:r>
    </w:p>
    <w:p w:rsidR="008B3EA4" w:rsidRPr="00386282" w:rsidRDefault="008B3EA4" w:rsidP="002A3473">
      <w:pPr>
        <w:pStyle w:val="western"/>
        <w:ind w:left="720"/>
      </w:pPr>
      <w:r w:rsidRPr="00386282">
        <w:t>в) 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8B3EA4" w:rsidRPr="00386282" w:rsidRDefault="008B3EA4" w:rsidP="002A3473">
      <w:pPr>
        <w:pStyle w:val="western"/>
        <w:ind w:left="720"/>
      </w:pPr>
      <w:r w:rsidRPr="00386282">
        <w:t>г) участвовать в управлении Школой, т.е. избирать и быть избранным в Совет Школы, Управляющий совет, принимать участие и выражать свое мнение на общешкольных и классных родительских собраниях;</w:t>
      </w:r>
    </w:p>
    <w:p w:rsidR="008B3EA4" w:rsidRPr="00386282" w:rsidRDefault="008B3EA4" w:rsidP="002A3473">
      <w:pPr>
        <w:pStyle w:val="western"/>
        <w:ind w:left="720"/>
      </w:pPr>
      <w:r w:rsidRPr="00386282">
        <w:t>е) знакомиться с ходом и содержанием образовательного процесса, с оценками успеваемости обучающегося:</w:t>
      </w:r>
    </w:p>
    <w:p w:rsidR="008B3EA4" w:rsidRPr="00386282" w:rsidRDefault="008B3EA4" w:rsidP="002A3473">
      <w:pPr>
        <w:pStyle w:val="western"/>
        <w:numPr>
          <w:ilvl w:val="0"/>
          <w:numId w:val="2"/>
        </w:numPr>
      </w:pPr>
      <w:r w:rsidRPr="00386282">
        <w:t>посещать уроки учителей в классе, где обучается ребенок, с разрешения директора Школы и согласия учителя, ведущего урок;</w:t>
      </w:r>
    </w:p>
    <w:p w:rsidR="008B3EA4" w:rsidRPr="00386282" w:rsidRDefault="008B3EA4" w:rsidP="002A3473">
      <w:pPr>
        <w:pStyle w:val="western"/>
        <w:numPr>
          <w:ilvl w:val="0"/>
          <w:numId w:val="2"/>
        </w:numPr>
      </w:pPr>
      <w:r w:rsidRPr="00386282">
        <w:t>с оценками успеваемости учащегося родителя знакомит классный руководитель в письменной или устной форме;</w:t>
      </w:r>
    </w:p>
    <w:p w:rsidR="008B3EA4" w:rsidRPr="00CF6D55" w:rsidRDefault="008B3EA4" w:rsidP="002A3473">
      <w:pPr>
        <w:pStyle w:val="western"/>
        <w:ind w:left="720"/>
      </w:pPr>
      <w:r w:rsidRPr="00CF6D55">
        <w:t>ж) знакомиться с Уставом, лицензией на право ведения образовательной деятельности, свидетельством о государственной аккредитации Школы;</w:t>
      </w:r>
    </w:p>
    <w:p w:rsidR="008B3EA4" w:rsidRDefault="008B3EA4" w:rsidP="002A3473">
      <w:pPr>
        <w:pStyle w:val="western"/>
        <w:ind w:left="720"/>
      </w:pPr>
      <w:r>
        <w:t xml:space="preserve">                                                                    20</w:t>
      </w:r>
    </w:p>
    <w:p w:rsidR="008B3EA4" w:rsidRPr="00CF6D55" w:rsidRDefault="008B3EA4" w:rsidP="002A3473">
      <w:pPr>
        <w:pStyle w:val="western"/>
        <w:ind w:left="720"/>
      </w:pPr>
      <w:r w:rsidRPr="00CF6D55">
        <w:t>з) посещать Школу и беседовать с педагогами после окончания у них последнего урока;</w:t>
      </w:r>
    </w:p>
    <w:p w:rsidR="008B3EA4" w:rsidRPr="00CF6D55" w:rsidRDefault="008B3EA4" w:rsidP="002A3473">
      <w:pPr>
        <w:pStyle w:val="western"/>
        <w:ind w:left="720"/>
      </w:pPr>
      <w:r w:rsidRPr="00CF6D55">
        <w:t>и) вносить добровольные пожертвования и целевые взносы для развития Школы;</w:t>
      </w:r>
    </w:p>
    <w:p w:rsidR="008B3EA4" w:rsidRPr="00CF6D55" w:rsidRDefault="008B3EA4" w:rsidP="002A3473">
      <w:pPr>
        <w:pStyle w:val="western"/>
        <w:ind w:left="720"/>
      </w:pPr>
      <w:r w:rsidRPr="00CF6D55">
        <w:t>к) принимать решение о необходимости охраны Школы и вносить добровольные взносы на ее содержание;</w:t>
      </w:r>
    </w:p>
    <w:p w:rsidR="008B3EA4" w:rsidRPr="00CF6D55" w:rsidRDefault="008B3EA4" w:rsidP="002A3473">
      <w:pPr>
        <w:pStyle w:val="western"/>
        <w:ind w:left="720"/>
      </w:pPr>
      <w:r w:rsidRPr="00CF6D55">
        <w:t>л)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образования, данного Школой.</w:t>
      </w:r>
    </w:p>
    <w:p w:rsidR="008B3EA4" w:rsidRDefault="008B3EA4" w:rsidP="002A3473">
      <w:pPr>
        <w:pStyle w:val="western"/>
      </w:pPr>
      <w:r>
        <w:t xml:space="preserve">                                                              </w:t>
      </w:r>
    </w:p>
    <w:p w:rsidR="008B3EA4" w:rsidRPr="00CF6D55" w:rsidRDefault="008B3EA4" w:rsidP="002A3473">
      <w:pPr>
        <w:pStyle w:val="western"/>
      </w:pPr>
      <w:r w:rsidRPr="00CF6D55">
        <w:t>4.13. Родители (законные представители) обучающихся, воспитанников несут ответственность за их воспитание, получение ими общего образования.</w:t>
      </w:r>
    </w:p>
    <w:p w:rsidR="008B3EA4" w:rsidRPr="00CF6D55" w:rsidRDefault="008B3EA4" w:rsidP="002A3473">
      <w:pPr>
        <w:pStyle w:val="western"/>
        <w:ind w:left="720"/>
      </w:pPr>
      <w:r w:rsidRPr="00CF6D55">
        <w:t xml:space="preserve">а) Родители (законные представители) обучающихся, обязаны обеспечить получение детьми основного общего, среднего (полного) образования и  </w:t>
      </w:r>
    </w:p>
    <w:p w:rsidR="008B3EA4" w:rsidRPr="00CF6D55" w:rsidRDefault="008B3EA4" w:rsidP="002A3473">
      <w:pPr>
        <w:pStyle w:val="western"/>
        <w:ind w:left="720"/>
      </w:pPr>
      <w:r w:rsidRPr="00CF6D55">
        <w:t>б) Родители (законные представители) обучающихся, обязаны выполнять устав образовательного учреждения.</w:t>
      </w:r>
    </w:p>
    <w:p w:rsidR="008B3EA4" w:rsidRPr="00CF6D55" w:rsidRDefault="008B3EA4" w:rsidP="002A3473">
      <w:pPr>
        <w:pStyle w:val="western"/>
        <w:ind w:left="720"/>
      </w:pPr>
      <w:r w:rsidRPr="00CF6D55">
        <w:t>в) Родители (законные представители) несовершеннолетних детей до получения последними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8B3EA4" w:rsidRPr="00CF6D55" w:rsidRDefault="008B3EA4" w:rsidP="002A3473">
      <w:pPr>
        <w:pStyle w:val="western"/>
        <w:ind w:left="720"/>
      </w:pPr>
      <w:r w:rsidRPr="00CF6D55">
        <w:rPr>
          <w:color w:val="000000"/>
        </w:rPr>
        <w:t>г) Дополнительные права и обязанности родителей (законных представителей) обучающихся Школы могут закрепляться в заключенном между ними и Школой договоре, который не может противоречить</w:t>
      </w:r>
      <w:r>
        <w:rPr>
          <w:color w:val="000000"/>
          <w:sz w:val="27"/>
          <w:szCs w:val="27"/>
        </w:rPr>
        <w:t xml:space="preserve"> Федеральному закону «Об </w:t>
      </w:r>
      <w:r w:rsidRPr="00CF6D55">
        <w:rPr>
          <w:color w:val="000000"/>
        </w:rPr>
        <w:t>образовании», «Типовому положению об общеобразовательном учреждении» и настоящему Уставу.</w:t>
      </w:r>
    </w:p>
    <w:p w:rsidR="008B3EA4" w:rsidRDefault="008B3EA4"/>
    <w:sectPr w:rsidR="008B3EA4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FFE"/>
    <w:multiLevelType w:val="multilevel"/>
    <w:tmpl w:val="7A7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21EA4"/>
    <w:multiLevelType w:val="multilevel"/>
    <w:tmpl w:val="6BA8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473"/>
    <w:rsid w:val="001731BF"/>
    <w:rsid w:val="002A3473"/>
    <w:rsid w:val="002D1B5F"/>
    <w:rsid w:val="00386282"/>
    <w:rsid w:val="007F715E"/>
    <w:rsid w:val="008B3EA4"/>
    <w:rsid w:val="009F7923"/>
    <w:rsid w:val="00A67831"/>
    <w:rsid w:val="00CF6D55"/>
    <w:rsid w:val="00E667E3"/>
    <w:rsid w:val="00EE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g11">
    <w:name w:val="Zag_11"/>
    <w:uiPriority w:val="99"/>
    <w:rsid w:val="002A3473"/>
  </w:style>
  <w:style w:type="paragraph" w:customStyle="1" w:styleId="ConsNormal">
    <w:name w:val="ConsNormal"/>
    <w:uiPriority w:val="99"/>
    <w:rsid w:val="002A347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western">
    <w:name w:val="western"/>
    <w:basedOn w:val="Normal"/>
    <w:uiPriority w:val="99"/>
    <w:rsid w:val="002A34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806</Words>
  <Characters>4595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регламентации и оформления отношений образовательного учреждения, обучающихся и  их родителей (законных представителей)</dc:title>
  <dc:subject/>
  <dc:creator>Информатика</dc:creator>
  <cp:keywords/>
  <dc:description/>
  <cp:lastModifiedBy>nb</cp:lastModifiedBy>
  <cp:revision>2</cp:revision>
  <dcterms:created xsi:type="dcterms:W3CDTF">2018-09-06T07:28:00Z</dcterms:created>
  <dcterms:modified xsi:type="dcterms:W3CDTF">2018-09-06T07:28:00Z</dcterms:modified>
</cp:coreProperties>
</file>