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B2D" w:rsidRPr="00E55B8E" w:rsidRDefault="00F93B2D" w:rsidP="003A74CF">
      <w:pPr>
        <w:jc w:val="center"/>
        <w:rPr>
          <w:b/>
          <w:bCs/>
          <w:sz w:val="24"/>
          <w:szCs w:val="24"/>
        </w:rPr>
      </w:pPr>
      <w:r w:rsidRPr="00E55B8E">
        <w:rPr>
          <w:b/>
          <w:bCs/>
          <w:sz w:val="24"/>
          <w:szCs w:val="24"/>
        </w:rPr>
        <w:t>Система оценок при промежуточной аттестации,</w:t>
      </w:r>
    </w:p>
    <w:p w:rsidR="00F93B2D" w:rsidRPr="00E55B8E" w:rsidRDefault="00F93B2D" w:rsidP="003A74CF">
      <w:pPr>
        <w:jc w:val="center"/>
        <w:rPr>
          <w:b/>
          <w:bCs/>
          <w:sz w:val="24"/>
          <w:szCs w:val="24"/>
        </w:rPr>
      </w:pPr>
      <w:r w:rsidRPr="00E55B8E">
        <w:rPr>
          <w:b/>
          <w:bCs/>
          <w:sz w:val="24"/>
          <w:szCs w:val="24"/>
        </w:rPr>
        <w:t>формы и порядок ее проведения</w:t>
      </w:r>
    </w:p>
    <w:p w:rsidR="00F93B2D" w:rsidRPr="00E55B8E" w:rsidRDefault="00F93B2D" w:rsidP="003A74CF">
      <w:pPr>
        <w:jc w:val="center"/>
        <w:rPr>
          <w:b/>
          <w:bCs/>
          <w:sz w:val="24"/>
          <w:szCs w:val="24"/>
        </w:rPr>
      </w:pPr>
    </w:p>
    <w:p w:rsidR="00F93B2D" w:rsidRPr="004D583D" w:rsidRDefault="00F93B2D" w:rsidP="003A74CF">
      <w:pPr>
        <w:jc w:val="both"/>
        <w:rPr>
          <w:sz w:val="24"/>
          <w:szCs w:val="24"/>
        </w:rPr>
      </w:pPr>
      <w:r w:rsidRPr="00E55B8E">
        <w:rPr>
          <w:sz w:val="24"/>
          <w:szCs w:val="24"/>
        </w:rPr>
        <w:t xml:space="preserve">    3.6.1 Текущий контроль успеваемости  и промежуточная аттестация обучающихся Школы осуществляются учителями по пятибалльной системе оценок (минимальный балл – 2, максимальный – 5: «5» - отлично, «4» - хорошо, «3» - удовлетворительно, «2», - неудовлетворительно). Оценки выставляются  в классный журнал. </w:t>
      </w:r>
    </w:p>
    <w:p w:rsidR="00F93B2D" w:rsidRPr="00E55B8E" w:rsidRDefault="00F93B2D" w:rsidP="003A74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14</w:t>
      </w:r>
    </w:p>
    <w:p w:rsidR="00F93B2D" w:rsidRPr="00E55B8E" w:rsidRDefault="00F93B2D" w:rsidP="003A74CF">
      <w:pPr>
        <w:jc w:val="both"/>
        <w:rPr>
          <w:sz w:val="24"/>
          <w:szCs w:val="24"/>
        </w:rPr>
      </w:pPr>
      <w:r w:rsidRPr="00E55B8E">
        <w:rPr>
          <w:sz w:val="24"/>
          <w:szCs w:val="24"/>
        </w:rPr>
        <w:t xml:space="preserve">    3.6.2. Промежуточные итоговые оценки в баллах выставляются за четверть на </w:t>
      </w:r>
      <w:r w:rsidRPr="00E55B8E">
        <w:rPr>
          <w:sz w:val="24"/>
          <w:szCs w:val="24"/>
          <w:lang w:val="en-US"/>
        </w:rPr>
        <w:t>I</w:t>
      </w:r>
      <w:r w:rsidRPr="00E55B8E">
        <w:rPr>
          <w:sz w:val="24"/>
          <w:szCs w:val="24"/>
        </w:rPr>
        <w:t>-</w:t>
      </w:r>
      <w:r w:rsidRPr="00E55B8E">
        <w:rPr>
          <w:sz w:val="24"/>
          <w:szCs w:val="24"/>
          <w:lang w:val="en-US"/>
        </w:rPr>
        <w:t>II</w:t>
      </w:r>
      <w:r w:rsidRPr="00E55B8E">
        <w:rPr>
          <w:sz w:val="24"/>
          <w:szCs w:val="24"/>
        </w:rPr>
        <w:t xml:space="preserve"> ступенях образования, кроме 1 класса во всех четвертях, 2 класса – в первой четверти – безотметочное обучение, за полугодие – на </w:t>
      </w:r>
      <w:r w:rsidRPr="00E55B8E">
        <w:rPr>
          <w:sz w:val="24"/>
          <w:szCs w:val="24"/>
          <w:lang w:val="en-US"/>
        </w:rPr>
        <w:t>III</w:t>
      </w:r>
      <w:r w:rsidRPr="00E55B8E">
        <w:rPr>
          <w:sz w:val="24"/>
          <w:szCs w:val="24"/>
        </w:rPr>
        <w:t xml:space="preserve"> ступени образования. При еженедельной учебной нагрузке 1 час в неделю итоговая оценка может выставляться по итогам </w:t>
      </w:r>
      <w:r w:rsidRPr="00E55B8E">
        <w:rPr>
          <w:sz w:val="24"/>
          <w:szCs w:val="24"/>
          <w:lang w:val="en-US"/>
        </w:rPr>
        <w:t>I</w:t>
      </w:r>
      <w:r w:rsidRPr="00E55B8E">
        <w:rPr>
          <w:sz w:val="24"/>
          <w:szCs w:val="24"/>
        </w:rPr>
        <w:t>-го полугодия.</w:t>
      </w:r>
    </w:p>
    <w:p w:rsidR="00F93B2D" w:rsidRPr="00E55B8E" w:rsidRDefault="00F93B2D" w:rsidP="003A74CF">
      <w:pPr>
        <w:jc w:val="both"/>
        <w:rPr>
          <w:sz w:val="24"/>
          <w:szCs w:val="24"/>
        </w:rPr>
      </w:pPr>
      <w:r w:rsidRPr="00E55B8E">
        <w:rPr>
          <w:sz w:val="24"/>
          <w:szCs w:val="24"/>
        </w:rPr>
        <w:t>В конце учебного года выставляются  итоговые годовые оценки.</w:t>
      </w:r>
    </w:p>
    <w:p w:rsidR="00F93B2D" w:rsidRDefault="00F93B2D" w:rsidP="003A74CF">
      <w:pPr>
        <w:ind w:left="-171"/>
        <w:jc w:val="both"/>
        <w:rPr>
          <w:sz w:val="24"/>
          <w:szCs w:val="24"/>
        </w:rPr>
      </w:pPr>
      <w:r w:rsidRPr="00E55B8E">
        <w:rPr>
          <w:sz w:val="24"/>
          <w:szCs w:val="24"/>
        </w:rPr>
        <w:t xml:space="preserve">  </w:t>
      </w:r>
      <w:r w:rsidRPr="00E55B8E">
        <w:rPr>
          <w:sz w:val="24"/>
          <w:szCs w:val="24"/>
        </w:rPr>
        <w:tab/>
        <w:t xml:space="preserve">  3.6.3. Обучающиеся на ступенях начального общего, основного общего и среднего </w:t>
      </w:r>
    </w:p>
    <w:p w:rsidR="00F93B2D" w:rsidRDefault="00F93B2D" w:rsidP="003A74CF">
      <w:pPr>
        <w:ind w:left="-17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</w:p>
    <w:p w:rsidR="00F93B2D" w:rsidRPr="001731BF" w:rsidRDefault="00F93B2D" w:rsidP="003A74CF">
      <w:pPr>
        <w:ind w:left="-171"/>
        <w:jc w:val="both"/>
      </w:pPr>
      <w:r w:rsidRPr="00E55B8E">
        <w:rPr>
          <w:sz w:val="24"/>
          <w:szCs w:val="24"/>
        </w:rPr>
        <w:t>(полного) общего образования, имеющие по итогам учебного года академическую задолженность по одному предмету, переводятся в следующий класс условно. Обучающиеся обязаны ликвидировать академическую задолженность в течение следующего учебного года,  Школа обязана создать условия обучающимся для ликвидации этой задолженности и обеспечить контроль  своевременной ее ликвидацией</w:t>
      </w:r>
      <w:r w:rsidRPr="001731BF">
        <w:t>.</w:t>
      </w:r>
    </w:p>
    <w:p w:rsidR="00F93B2D" w:rsidRPr="001731BF" w:rsidRDefault="00F93B2D" w:rsidP="003A74CF">
      <w:pPr>
        <w:pStyle w:val="ConsPlusNormal"/>
        <w:widowControl/>
        <w:ind w:left="-114" w:firstLine="0"/>
        <w:jc w:val="both"/>
        <w:rPr>
          <w:rFonts w:ascii="Times New Roman" w:hAnsi="Times New Roman" w:cs="Times New Roman"/>
          <w:sz w:val="24"/>
          <w:szCs w:val="24"/>
        </w:rPr>
      </w:pPr>
      <w:r w:rsidRPr="001731BF">
        <w:rPr>
          <w:rFonts w:ascii="Times New Roman" w:hAnsi="Times New Roman" w:cs="Times New Roman"/>
          <w:sz w:val="24"/>
          <w:szCs w:val="24"/>
        </w:rPr>
        <w:t xml:space="preserve">    3.6.4. Обучающиеся</w:t>
      </w:r>
      <w:r>
        <w:rPr>
          <w:rFonts w:ascii="Times New Roman" w:hAnsi="Times New Roman" w:cs="Times New Roman"/>
          <w:sz w:val="24"/>
          <w:szCs w:val="24"/>
        </w:rPr>
        <w:t xml:space="preserve"> на ступенях начального общего,</w:t>
      </w:r>
      <w:r w:rsidRPr="001731BF">
        <w:rPr>
          <w:rFonts w:ascii="Times New Roman" w:hAnsi="Times New Roman" w:cs="Times New Roman"/>
          <w:sz w:val="24"/>
          <w:szCs w:val="24"/>
        </w:rPr>
        <w:t xml:space="preserve"> основного общего</w:t>
      </w:r>
      <w:r>
        <w:rPr>
          <w:rFonts w:ascii="Times New Roman" w:hAnsi="Times New Roman" w:cs="Times New Roman"/>
          <w:sz w:val="24"/>
          <w:szCs w:val="24"/>
        </w:rPr>
        <w:t xml:space="preserve"> и среднего (полного) </w:t>
      </w:r>
      <w:r w:rsidRPr="001731BF">
        <w:rPr>
          <w:rFonts w:ascii="Times New Roman" w:hAnsi="Times New Roman" w:cs="Times New Roman"/>
          <w:sz w:val="24"/>
          <w:szCs w:val="24"/>
        </w:rPr>
        <w:t>образования,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академическую задолженность по одному предмету, по усмотрению родителей (законных представителей) оставляются на повторное обучение или продолжают получать образование в иных формах.</w:t>
      </w:r>
    </w:p>
    <w:p w:rsidR="00F93B2D" w:rsidRPr="001731BF" w:rsidRDefault="00F93B2D" w:rsidP="003A74CF">
      <w:pPr>
        <w:pStyle w:val="ConsPlusNormal"/>
        <w:widowControl/>
        <w:ind w:left="-57" w:hanging="57"/>
        <w:jc w:val="both"/>
        <w:rPr>
          <w:rFonts w:ascii="Times New Roman" w:hAnsi="Times New Roman" w:cs="Times New Roman"/>
          <w:sz w:val="24"/>
          <w:szCs w:val="24"/>
        </w:rPr>
      </w:pPr>
      <w:r w:rsidRPr="001731BF">
        <w:rPr>
          <w:rFonts w:ascii="Times New Roman" w:hAnsi="Times New Roman" w:cs="Times New Roman"/>
          <w:sz w:val="24"/>
          <w:szCs w:val="24"/>
        </w:rPr>
        <w:t xml:space="preserve">        3.6.5. Перевод обучающегося в следующий класс осуществляется по решению Педагогического совета Школы.</w:t>
      </w:r>
    </w:p>
    <w:p w:rsidR="00F93B2D" w:rsidRPr="001731BF" w:rsidRDefault="00F93B2D" w:rsidP="003A74C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731BF">
        <w:rPr>
          <w:rFonts w:ascii="Times New Roman" w:hAnsi="Times New Roman" w:cs="Times New Roman"/>
          <w:sz w:val="24"/>
          <w:szCs w:val="24"/>
        </w:rPr>
        <w:t xml:space="preserve">    3.6.6. Обучающиеся, не освоившие образовательную программу предыдущего уровня, не допускаются к обучению на следующей ступени общего образования.</w:t>
      </w:r>
    </w:p>
    <w:p w:rsidR="00F93B2D" w:rsidRPr="001731BF" w:rsidRDefault="00F93B2D" w:rsidP="003A74C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731BF">
        <w:rPr>
          <w:rFonts w:ascii="Times New Roman" w:hAnsi="Times New Roman" w:cs="Times New Roman"/>
          <w:sz w:val="24"/>
          <w:szCs w:val="24"/>
        </w:rPr>
        <w:t xml:space="preserve">     3.6.7. Родителям (законным представителям) несовершеннолетних обучающихся  должна быть обеспечена возможность ознакомления с ходом и содержанием образовательного процесса, а также с оценками успеваемости обучающихся.</w:t>
      </w:r>
    </w:p>
    <w:p w:rsidR="00F93B2D" w:rsidRPr="001731BF" w:rsidRDefault="00F93B2D" w:rsidP="003A74C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731BF">
        <w:rPr>
          <w:rFonts w:ascii="Times New Roman" w:hAnsi="Times New Roman" w:cs="Times New Roman"/>
          <w:sz w:val="24"/>
          <w:szCs w:val="24"/>
        </w:rPr>
        <w:t xml:space="preserve">     3.6.8. Школа осуществляет индивидуальный учет результатов освоения обучающимися образовательных программ, а также хранение в архивах данных об этих результатах на бумажных и (или) электронных носителях в установленном законом порядке.  </w:t>
      </w:r>
    </w:p>
    <w:p w:rsidR="00F93B2D" w:rsidRPr="001731BF" w:rsidRDefault="00F93B2D" w:rsidP="003A74C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93B2D" w:rsidRPr="001731BF" w:rsidRDefault="00F93B2D" w:rsidP="003A74C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93B2D" w:rsidRPr="001731BF" w:rsidRDefault="00F93B2D" w:rsidP="003A74C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731BF">
        <w:rPr>
          <w:rFonts w:ascii="Times New Roman" w:hAnsi="Times New Roman" w:cs="Times New Roman"/>
          <w:b/>
          <w:bCs/>
          <w:iCs/>
          <w:sz w:val="24"/>
          <w:szCs w:val="24"/>
        </w:rPr>
        <w:t>3.7. Итоговая аттестация</w:t>
      </w:r>
    </w:p>
    <w:p w:rsidR="00F93B2D" w:rsidRPr="001731BF" w:rsidRDefault="00F93B2D" w:rsidP="003A74C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731B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</w:t>
      </w:r>
    </w:p>
    <w:p w:rsidR="00F93B2D" w:rsidRDefault="00F93B2D" w:rsidP="003A74CF">
      <w:pPr>
        <w:pStyle w:val="PlainText"/>
        <w:ind w:firstLine="709"/>
        <w:jc w:val="both"/>
      </w:pPr>
      <w:r w:rsidRPr="001731BF">
        <w:t xml:space="preserve">      3.7.1. Освоение образовательных программ основного общего образования   завершается обязательной государственной (итоговой) аттестацией обучающихся. В Школе освоение указанных образовательных программ заве</w:t>
      </w:r>
      <w:r>
        <w:t xml:space="preserve">ршается  итоговой переводной аттестацией обучающихся (по решению педагогического совета или Совета школы). </w:t>
      </w:r>
    </w:p>
    <w:p w:rsidR="00F93B2D" w:rsidRPr="00623725" w:rsidRDefault="00F93B2D" w:rsidP="003A74CF">
      <w:pPr>
        <w:pStyle w:val="PlainText"/>
        <w:ind w:firstLine="709"/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3.7.2.</w:t>
      </w:r>
      <w:r w:rsidRPr="00623725">
        <w:rPr>
          <w:rFonts w:ascii="Arial" w:hAnsi="Arial" w:cs="Arial"/>
          <w:sz w:val="20"/>
          <w:szCs w:val="20"/>
        </w:rPr>
        <w:t xml:space="preserve"> Обучающимся в Учреждении после прохождения ими </w:t>
      </w:r>
      <w:r>
        <w:rPr>
          <w:rFonts w:ascii="Arial" w:hAnsi="Arial" w:cs="Arial"/>
          <w:sz w:val="20"/>
          <w:szCs w:val="20"/>
        </w:rPr>
        <w:t xml:space="preserve"> Единого государственного  экзамена (ЕГЭ)</w:t>
      </w:r>
      <w:r w:rsidRPr="006237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623725">
        <w:rPr>
          <w:rFonts w:ascii="Arial" w:hAnsi="Arial" w:cs="Arial"/>
          <w:sz w:val="20"/>
          <w:szCs w:val="20"/>
        </w:rPr>
        <w:t xml:space="preserve"> выдаётся документ государственного образца об уровне образования, заверенный печатью Учреждения.</w:t>
      </w:r>
    </w:p>
    <w:p w:rsidR="00F93B2D" w:rsidRPr="00E55B8E" w:rsidRDefault="00F93B2D" w:rsidP="003A74CF">
      <w:pPr>
        <w:spacing w:before="280" w:after="280"/>
        <w:jc w:val="both"/>
        <w:rPr>
          <w:color w:val="000000"/>
          <w:sz w:val="24"/>
          <w:szCs w:val="24"/>
        </w:rPr>
      </w:pPr>
      <w:r w:rsidRPr="00E55B8E">
        <w:rPr>
          <w:color w:val="000000"/>
          <w:sz w:val="24"/>
          <w:szCs w:val="24"/>
        </w:rPr>
        <w:t xml:space="preserve">    3.7.2. Обучающиеся IX классов, не допущенные к государственной (итоговой) аттестации, а также выпускники, не прошедшие государственную (итоговую) аттестацию, по усмотрению родителей (законных представителей) оставляются на повторное обучение или получают справку об обучении в общеобразовательном учреждении установленного образца.</w:t>
      </w:r>
    </w:p>
    <w:p w:rsidR="00F93B2D" w:rsidRPr="00E55B8E" w:rsidRDefault="00F93B2D" w:rsidP="003A74CF">
      <w:pPr>
        <w:spacing w:before="280" w:after="2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3.7.3 Обучающимся XI</w:t>
      </w:r>
      <w:r w:rsidRPr="00E55B8E">
        <w:rPr>
          <w:color w:val="000000"/>
          <w:sz w:val="24"/>
          <w:szCs w:val="24"/>
        </w:rPr>
        <w:t xml:space="preserve"> классов, не допуще</w:t>
      </w:r>
      <w:r>
        <w:rPr>
          <w:color w:val="000000"/>
          <w:sz w:val="24"/>
          <w:szCs w:val="24"/>
        </w:rPr>
        <w:t>нным к ЕГЭ,</w:t>
      </w:r>
      <w:r w:rsidRPr="00E55B8E">
        <w:rPr>
          <w:color w:val="000000"/>
          <w:sz w:val="24"/>
          <w:szCs w:val="24"/>
        </w:rPr>
        <w:t xml:space="preserve"> а также выпускникам, не прошедшим государственную (итоговую) аттестацию, выдается справка об обучении в общеобразовательном учреждении установленного образца.</w:t>
      </w:r>
    </w:p>
    <w:p w:rsidR="00F93B2D" w:rsidRPr="001731BF" w:rsidRDefault="00F93B2D" w:rsidP="003A74C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15</w:t>
      </w:r>
    </w:p>
    <w:p w:rsidR="00F93B2D" w:rsidRPr="001731BF" w:rsidRDefault="00F93B2D" w:rsidP="003A74C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731BF">
        <w:rPr>
          <w:rFonts w:ascii="Times New Roman" w:hAnsi="Times New Roman" w:cs="Times New Roman"/>
          <w:sz w:val="24"/>
          <w:szCs w:val="24"/>
        </w:rPr>
        <w:t xml:space="preserve">     3.7.4. Выпускникам  Школы, прошедшим государственную (итоговую) аттестацию, выдается документ государственного образца об уровне образования, заверенный печатью  Школы.</w:t>
      </w:r>
    </w:p>
    <w:p w:rsidR="00F93B2D" w:rsidRPr="001731BF" w:rsidRDefault="00F93B2D" w:rsidP="003A74C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731BF">
        <w:rPr>
          <w:rFonts w:ascii="Times New Roman" w:hAnsi="Times New Roman" w:cs="Times New Roman"/>
          <w:sz w:val="24"/>
          <w:szCs w:val="24"/>
        </w:rPr>
        <w:t xml:space="preserve">      3.7.5. Выпускники, достигшие особых успехов в изучении одного или нескольких предметов, награждаются похвальной грамотой «За особые успехи в изучении отдельных предметов».</w:t>
      </w:r>
    </w:p>
    <w:p w:rsidR="00F93B2D" w:rsidRDefault="00F93B2D" w:rsidP="003A74C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1731B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93B2D" w:rsidRPr="001731BF" w:rsidRDefault="00F93B2D" w:rsidP="003A74C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731BF">
        <w:rPr>
          <w:rFonts w:ascii="Times New Roman" w:hAnsi="Times New Roman" w:cs="Times New Roman"/>
          <w:sz w:val="24"/>
          <w:szCs w:val="24"/>
        </w:rPr>
        <w:t xml:space="preserve"> 3.7.6. Обучающиеся переводного класса, имеющие по всем предметам, изучавшимся в этом классе, четвертные (триместровые) и годовые отметки «5», награждаются похвальным листом «За отличные успехи в учении».</w:t>
      </w:r>
    </w:p>
    <w:p w:rsidR="00F93B2D" w:rsidRDefault="00F93B2D"/>
    <w:sectPr w:rsidR="00F93B2D" w:rsidSect="00EE5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74CF"/>
    <w:rsid w:val="00026D65"/>
    <w:rsid w:val="001731BF"/>
    <w:rsid w:val="003A74CF"/>
    <w:rsid w:val="003E1B9F"/>
    <w:rsid w:val="004D583D"/>
    <w:rsid w:val="00623725"/>
    <w:rsid w:val="00856A24"/>
    <w:rsid w:val="00E55B8E"/>
    <w:rsid w:val="00EE5328"/>
    <w:rsid w:val="00F93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4C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A74CF"/>
    <w:pPr>
      <w:widowControl w:val="0"/>
      <w:autoSpaceDE w:val="0"/>
      <w:autoSpaceDN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3A74CF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styleId="PlainText">
    <w:name w:val="Plain Text"/>
    <w:basedOn w:val="Normal"/>
    <w:link w:val="PlainTextChar"/>
    <w:uiPriority w:val="99"/>
    <w:rsid w:val="003A74C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A74CF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656</Words>
  <Characters>3741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Система оценок при промежуточной аттестации,</dc:title>
  <dc:subject/>
  <dc:creator>Информатика</dc:creator>
  <cp:keywords/>
  <dc:description/>
  <cp:lastModifiedBy>nb</cp:lastModifiedBy>
  <cp:revision>2</cp:revision>
  <dcterms:created xsi:type="dcterms:W3CDTF">2018-09-06T07:25:00Z</dcterms:created>
  <dcterms:modified xsi:type="dcterms:W3CDTF">2018-09-06T07:25:00Z</dcterms:modified>
</cp:coreProperties>
</file>